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C8BA" w14:textId="02BA8257" w:rsidR="00B96EC7" w:rsidRPr="00837808" w:rsidRDefault="00837808" w:rsidP="00837808">
      <w:pPr>
        <w:pStyle w:val="KeinLeerraum"/>
        <w:jc w:val="center"/>
        <w:rPr>
          <w:rFonts w:ascii="Suez One" w:hAnsi="Suez One" w:cs="Suez One"/>
          <w:color w:val="002060"/>
          <w:sz w:val="36"/>
          <w:szCs w:val="36"/>
        </w:rPr>
      </w:pPr>
      <w:r w:rsidRPr="002F111A">
        <w:rPr>
          <w:rFonts w:ascii="Suez One" w:hAnsi="Suez One" w:cs="Suez One" w:hint="cs"/>
          <w:color w:val="002060"/>
          <w:sz w:val="32"/>
          <w:szCs w:val="32"/>
        </w:rPr>
        <w:t>PLANUNG EINER GRUPPENSTUNDE</w:t>
      </w:r>
    </w:p>
    <w:p w14:paraId="42CEA870" w14:textId="0F1C89EE" w:rsidR="00837808" w:rsidRPr="00837808" w:rsidRDefault="00837808" w:rsidP="1BFB4AE1">
      <w:pPr>
        <w:pStyle w:val="KeinLeerraum"/>
        <w:rPr>
          <w:b/>
          <w:bCs/>
          <w:lang w:val="de-CH"/>
        </w:rPr>
      </w:pPr>
      <w:r w:rsidRPr="1BFB4AE1">
        <w:rPr>
          <w:b/>
          <w:bCs/>
          <w:lang w:val="de-CH"/>
        </w:rPr>
        <w:t>Ziele: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11A" w:rsidRPr="1BFB4AE1">
        <w:rPr>
          <w:b/>
          <w:bCs/>
          <w:lang w:val="de-CH"/>
        </w:rPr>
        <w:t>Datum: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95"/>
        <w:gridCol w:w="2090"/>
      </w:tblGrid>
      <w:tr w:rsidR="002F111A" w14:paraId="3D3C0A5D" w14:textId="31FA2666" w:rsidTr="002F111A">
        <w:tc>
          <w:tcPr>
            <w:tcW w:w="12895" w:type="dxa"/>
          </w:tcPr>
          <w:p w14:paraId="4A10B83F" w14:textId="77777777" w:rsidR="002F111A" w:rsidRDefault="002F111A" w:rsidP="00B96EC7">
            <w:pPr>
              <w:pStyle w:val="KeinLeerraum"/>
              <w:rPr>
                <w:b/>
                <w:bCs/>
              </w:rPr>
            </w:pPr>
          </w:p>
          <w:p w14:paraId="0921C0A4" w14:textId="77777777" w:rsidR="002F111A" w:rsidRDefault="002F111A" w:rsidP="00B96EC7">
            <w:pPr>
              <w:pStyle w:val="KeinLeerraum"/>
              <w:rPr>
                <w:b/>
                <w:bCs/>
              </w:rPr>
            </w:pPr>
          </w:p>
          <w:p w14:paraId="3BA4D2E9" w14:textId="77777777" w:rsidR="002F111A" w:rsidRDefault="002F111A" w:rsidP="00B96EC7">
            <w:pPr>
              <w:pStyle w:val="KeinLeerraum"/>
              <w:rPr>
                <w:b/>
                <w:bCs/>
              </w:rPr>
            </w:pPr>
          </w:p>
        </w:tc>
        <w:tc>
          <w:tcPr>
            <w:tcW w:w="2090" w:type="dxa"/>
          </w:tcPr>
          <w:p w14:paraId="62B9231A" w14:textId="77777777" w:rsidR="002F111A" w:rsidRDefault="002F111A">
            <w:pPr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</w:p>
          <w:p w14:paraId="649FD4F2" w14:textId="77777777" w:rsidR="002F111A" w:rsidRDefault="002F111A" w:rsidP="00B96EC7">
            <w:pPr>
              <w:pStyle w:val="KeinLeerraum"/>
              <w:rPr>
                <w:b/>
                <w:bCs/>
              </w:rPr>
            </w:pPr>
          </w:p>
        </w:tc>
      </w:tr>
    </w:tbl>
    <w:p w14:paraId="74304766" w14:textId="0C62BBE3" w:rsidR="00837808" w:rsidRPr="00837808" w:rsidRDefault="00837808" w:rsidP="00B96EC7">
      <w:pPr>
        <w:pStyle w:val="KeinLeerraum"/>
        <w:rPr>
          <w:b/>
          <w:bCs/>
        </w:rPr>
      </w:pPr>
    </w:p>
    <w:tbl>
      <w:tblPr>
        <w:tblStyle w:val="Tabellenraster"/>
        <w:tblW w:w="1502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0065"/>
        <w:gridCol w:w="425"/>
        <w:gridCol w:w="1559"/>
        <w:gridCol w:w="997"/>
        <w:gridCol w:w="851"/>
      </w:tblGrid>
      <w:tr w:rsidR="00837808" w:rsidRPr="00A725EA" w14:paraId="6A9A2112" w14:textId="77777777" w:rsidTr="00627FA1">
        <w:trPr>
          <w:tblHeader/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2CD9A57D" w14:textId="686AB0D5" w:rsidR="00837808" w:rsidRPr="00A725EA" w:rsidRDefault="00837808" w:rsidP="00627FA1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Uhrzeit</w:t>
            </w:r>
          </w:p>
        </w:tc>
        <w:tc>
          <w:tcPr>
            <w:tcW w:w="100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AE88CC" w14:textId="5A5142A1" w:rsidR="00837808" w:rsidRPr="00A725EA" w:rsidRDefault="00837808" w:rsidP="00627FA1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Inhalt </w:t>
            </w:r>
            <w:r w:rsidR="00995D7E">
              <w:rPr>
                <w:b/>
                <w:bCs/>
              </w:rPr>
              <w:t>und</w:t>
            </w:r>
            <w:r>
              <w:rPr>
                <w:b/>
                <w:bCs/>
              </w:rPr>
              <w:t xml:space="preserve"> Methoden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2D287" w14:textId="77777777" w:rsidR="00837808" w:rsidRPr="00A725EA" w:rsidRDefault="00837808" w:rsidP="00627FA1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134569" w14:textId="77777777" w:rsidR="00837808" w:rsidRPr="00A725EA" w:rsidRDefault="00837808" w:rsidP="00627FA1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D5A81BE" w14:textId="60B1B22A" w:rsidR="00837808" w:rsidRPr="00A725EA" w:rsidRDefault="00837808" w:rsidP="00627FA1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30437F" w14:textId="0386AD44" w:rsidR="00837808" w:rsidRPr="00A725EA" w:rsidRDefault="00837808" w:rsidP="00627FA1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Dauer</w:t>
            </w:r>
          </w:p>
        </w:tc>
      </w:tr>
      <w:tr w:rsidR="00837808" w14:paraId="79E71B4A" w14:textId="77777777" w:rsidTr="00627FA1">
        <w:trPr>
          <w:jc w:val="center"/>
        </w:trPr>
        <w:tc>
          <w:tcPr>
            <w:tcW w:w="1129" w:type="dxa"/>
          </w:tcPr>
          <w:p w14:paraId="5FC3E80A" w14:textId="0197ABDC" w:rsidR="00837808" w:rsidRDefault="00837808" w:rsidP="00627FA1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14:paraId="2264E4D4" w14:textId="77777777" w:rsidR="00837808" w:rsidRDefault="00837808" w:rsidP="002F111A"/>
          <w:p w14:paraId="3003B408" w14:textId="77777777" w:rsidR="002F111A" w:rsidRDefault="002F111A" w:rsidP="002F111A"/>
          <w:p w14:paraId="3B54950C" w14:textId="77777777" w:rsidR="002F111A" w:rsidRDefault="002F111A" w:rsidP="002F111A"/>
          <w:p w14:paraId="4F71B5D1" w14:textId="77777777" w:rsidR="002F111A" w:rsidRDefault="002F111A" w:rsidP="002F111A"/>
          <w:p w14:paraId="69938970" w14:textId="77777777" w:rsidR="002F111A" w:rsidRDefault="002F111A" w:rsidP="002F111A"/>
          <w:p w14:paraId="661CD2FC" w14:textId="77777777" w:rsidR="002F111A" w:rsidRDefault="002F111A" w:rsidP="002F111A"/>
          <w:p w14:paraId="243AB2D3" w14:textId="77777777" w:rsidR="002F111A" w:rsidRDefault="002F111A" w:rsidP="002F111A"/>
          <w:p w14:paraId="27132A6B" w14:textId="77777777" w:rsidR="002F111A" w:rsidRDefault="002F111A" w:rsidP="002F111A"/>
          <w:p w14:paraId="62D0EA62" w14:textId="77777777" w:rsidR="002F111A" w:rsidRDefault="002F111A" w:rsidP="002F111A"/>
          <w:p w14:paraId="73218103" w14:textId="77777777" w:rsidR="002F111A" w:rsidRDefault="002F111A" w:rsidP="002F111A"/>
          <w:p w14:paraId="3A5EE861" w14:textId="77777777" w:rsidR="002F111A" w:rsidRDefault="002F111A" w:rsidP="002F111A"/>
          <w:p w14:paraId="7EFD0A16" w14:textId="13B77F34" w:rsidR="002F111A" w:rsidRPr="005267B8" w:rsidRDefault="002F111A" w:rsidP="002F111A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ED4C" w14:textId="77777777" w:rsidR="00837808" w:rsidRPr="005267B8" w:rsidRDefault="00837808" w:rsidP="00627FA1">
            <w:pPr>
              <w:spacing w:before="100" w:beforeAutospacing="1" w:after="100" w:afterAutospacing="1" w:line="276" w:lineRule="auto"/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344776" w14:textId="29B8057E" w:rsidR="00837808" w:rsidRPr="005267B8" w:rsidRDefault="00837808" w:rsidP="00627FA1">
            <w:pPr>
              <w:spacing w:before="100" w:beforeAutospacing="1" w:after="100" w:afterAutospacing="1" w:line="276" w:lineRule="auto"/>
              <w:contextualSpacing/>
            </w:pPr>
          </w:p>
        </w:tc>
        <w:tc>
          <w:tcPr>
            <w:tcW w:w="997" w:type="dxa"/>
          </w:tcPr>
          <w:p w14:paraId="2EA66551" w14:textId="33CF107B" w:rsidR="00837808" w:rsidRPr="005267B8" w:rsidRDefault="00837808" w:rsidP="00627FA1">
            <w:pPr>
              <w:spacing w:before="100" w:beforeAutospacing="1" w:after="100" w:afterAutospacing="1" w:line="276" w:lineRule="auto"/>
              <w:contextualSpacing/>
            </w:pPr>
          </w:p>
        </w:tc>
        <w:tc>
          <w:tcPr>
            <w:tcW w:w="851" w:type="dxa"/>
          </w:tcPr>
          <w:p w14:paraId="40899A09" w14:textId="7F4276A8" w:rsidR="00837808" w:rsidRPr="005267B8" w:rsidRDefault="00837808" w:rsidP="00627FA1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</w:tr>
    </w:tbl>
    <w:p w14:paraId="402AEBB2" w14:textId="165D914A" w:rsidR="00995D7E" w:rsidRDefault="00995D7E" w:rsidP="00995D7E">
      <w:pPr>
        <w:spacing w:after="0" w:line="240" w:lineRule="auto"/>
      </w:pPr>
      <w:r>
        <w:t>Vorab zu erledigen: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Wer: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12758"/>
        <w:gridCol w:w="2268"/>
      </w:tblGrid>
      <w:tr w:rsidR="00995D7E" w14:paraId="411059AB" w14:textId="77777777" w:rsidTr="00995D7E">
        <w:tc>
          <w:tcPr>
            <w:tcW w:w="12758" w:type="dxa"/>
          </w:tcPr>
          <w:p w14:paraId="072D338D" w14:textId="77777777" w:rsidR="00995D7E" w:rsidRDefault="00995D7E" w:rsidP="00627FA1">
            <w:pPr>
              <w:pStyle w:val="KeinLeerraum"/>
              <w:rPr>
                <w:b/>
                <w:bCs/>
              </w:rPr>
            </w:pPr>
          </w:p>
          <w:p w14:paraId="6C1F5ADF" w14:textId="77777777" w:rsidR="00995D7E" w:rsidRDefault="00995D7E" w:rsidP="00627FA1">
            <w:pPr>
              <w:pStyle w:val="KeinLeerraum"/>
              <w:rPr>
                <w:b/>
                <w:bCs/>
              </w:rPr>
            </w:pPr>
          </w:p>
          <w:p w14:paraId="09EE1520" w14:textId="77777777" w:rsidR="00995D7E" w:rsidRDefault="00995D7E" w:rsidP="00627FA1">
            <w:pPr>
              <w:pStyle w:val="KeinLeerraum"/>
              <w:rPr>
                <w:b/>
                <w:bCs/>
              </w:rPr>
            </w:pPr>
          </w:p>
        </w:tc>
        <w:tc>
          <w:tcPr>
            <w:tcW w:w="2268" w:type="dxa"/>
          </w:tcPr>
          <w:p w14:paraId="0DAD26B3" w14:textId="77777777" w:rsidR="00995D7E" w:rsidRDefault="00995D7E" w:rsidP="00627FA1">
            <w:pPr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</w:p>
          <w:p w14:paraId="46B24BBD" w14:textId="77777777" w:rsidR="00995D7E" w:rsidRDefault="00995D7E" w:rsidP="00627FA1">
            <w:pPr>
              <w:pStyle w:val="KeinLeerraum"/>
              <w:rPr>
                <w:b/>
                <w:bCs/>
              </w:rPr>
            </w:pPr>
          </w:p>
        </w:tc>
      </w:tr>
    </w:tbl>
    <w:p w14:paraId="658A56B4" w14:textId="77777777" w:rsidR="00995D7E" w:rsidRDefault="00995D7E" w:rsidP="00995D7E"/>
    <w:sectPr w:rsidR="00995D7E" w:rsidSect="00995D7E">
      <w:headerReference w:type="default" r:id="rId10"/>
      <w:footerReference w:type="default" r:id="rId11"/>
      <w:pgSz w:w="16838" w:h="11906" w:orient="landscape"/>
      <w:pgMar w:top="720" w:right="720" w:bottom="720" w:left="720" w:header="426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A781" w14:textId="77777777" w:rsidR="00837808" w:rsidRDefault="00837808" w:rsidP="00B96EC7">
      <w:r>
        <w:separator/>
      </w:r>
    </w:p>
  </w:endnote>
  <w:endnote w:type="continuationSeparator" w:id="0">
    <w:p w14:paraId="6277CBA1" w14:textId="77777777" w:rsidR="00837808" w:rsidRDefault="00837808" w:rsidP="00B9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B450" w14:textId="37B553D9" w:rsidR="002F111A" w:rsidRDefault="002F111A">
    <w:pPr>
      <w:pStyle w:val="Fuzeile"/>
    </w:pPr>
  </w:p>
  <w:p w14:paraId="03BC36B3" w14:textId="77777777" w:rsidR="002F111A" w:rsidRDefault="002F11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86B0" w14:textId="77777777" w:rsidR="00837808" w:rsidRDefault="00837808" w:rsidP="00B96EC7">
      <w:r>
        <w:separator/>
      </w:r>
    </w:p>
  </w:footnote>
  <w:footnote w:type="continuationSeparator" w:id="0">
    <w:p w14:paraId="017E6C00" w14:textId="77777777" w:rsidR="00837808" w:rsidRDefault="00837808" w:rsidP="00B9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5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7"/>
      <w:gridCol w:w="5007"/>
      <w:gridCol w:w="5007"/>
    </w:tblGrid>
    <w:tr w:rsidR="005D5366" w14:paraId="0754B4AF" w14:textId="77777777" w:rsidTr="00837808">
      <w:trPr>
        <w:trHeight w:val="572"/>
      </w:trPr>
      <w:tc>
        <w:tcPr>
          <w:tcW w:w="5007" w:type="dxa"/>
        </w:tcPr>
        <w:p w14:paraId="2AA89C28" w14:textId="77777777" w:rsidR="0088405A" w:rsidRPr="001F34CB" w:rsidRDefault="00B96EC7" w:rsidP="00837808">
          <w:pPr>
            <w:spacing w:after="0" w:line="240" w:lineRule="auto"/>
            <w:jc w:val="both"/>
          </w:pPr>
          <w:r w:rsidRPr="001F34CB"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036D2309" wp14:editId="0CE5B211">
                <wp:simplePos x="0" y="0"/>
                <wp:positionH relativeFrom="column">
                  <wp:posOffset>1154</wp:posOffset>
                </wp:positionH>
                <wp:positionV relativeFrom="paragraph">
                  <wp:posOffset>241993</wp:posOffset>
                </wp:positionV>
                <wp:extent cx="443345" cy="221673"/>
                <wp:effectExtent l="0" t="0" r="0" b="6985"/>
                <wp:wrapNone/>
                <wp:docPr id="1857121489" name="Grafik 1857121489" descr="C:\Users\DPSG\Desktop\Gruschd vom Desktop\Logos\wegzeichen_start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PSG\Desktop\Gruschd vom Desktop\Logos\wegzeichen_start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345" cy="221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7" w:type="dxa"/>
        </w:tcPr>
        <w:p w14:paraId="217B62F4" w14:textId="77777777" w:rsidR="0088405A" w:rsidRDefault="0088405A" w:rsidP="00837808">
          <w:pPr>
            <w:pStyle w:val="Beschriftung"/>
            <w:framePr w:w="0" w:hRule="auto" w:hSpace="0" w:wrap="auto" w:hAnchor="text" w:xAlign="left" w:yAlign="inline"/>
            <w:spacing w:after="0" w:line="240" w:lineRule="auto"/>
            <w:jc w:val="center"/>
            <w:rPr>
              <w:rFonts w:ascii="Myriad Pro" w:hAnsi="Myriad Pro" w:cstheme="minorHAnsi"/>
              <w:sz w:val="18"/>
              <w:szCs w:val="16"/>
            </w:rPr>
          </w:pPr>
        </w:p>
        <w:p w14:paraId="158FFBDE" w14:textId="77777777" w:rsidR="0088405A" w:rsidRPr="001F34CB" w:rsidRDefault="00B96EC7" w:rsidP="00837808">
          <w:pPr>
            <w:pStyle w:val="Beschriftung"/>
            <w:framePr w:w="0" w:hRule="auto" w:hSpace="0" w:wrap="auto" w:hAnchor="text" w:xAlign="left" w:yAlign="inline"/>
            <w:spacing w:after="0" w:line="240" w:lineRule="auto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 xml:space="preserve">Deutsche Pfadfinderschaft </w:t>
          </w:r>
          <w:r>
            <w:rPr>
              <w:rFonts w:ascii="Myriad Pro" w:hAnsi="Myriad Pro" w:cstheme="minorHAnsi"/>
              <w:sz w:val="18"/>
              <w:szCs w:val="16"/>
            </w:rPr>
            <w:t xml:space="preserve">Sankt </w:t>
          </w:r>
          <w:r w:rsidRPr="001F34CB">
            <w:rPr>
              <w:rFonts w:ascii="Myriad Pro" w:hAnsi="Myriad Pro" w:cstheme="minorHAnsi"/>
              <w:sz w:val="18"/>
              <w:szCs w:val="16"/>
            </w:rPr>
            <w:t>Georg</w:t>
          </w:r>
        </w:p>
        <w:p w14:paraId="4FBE233A" w14:textId="77777777" w:rsidR="0088405A" w:rsidRPr="001F34CB" w:rsidRDefault="00B96EC7" w:rsidP="00837808">
          <w:pPr>
            <w:pStyle w:val="Beschriftung"/>
            <w:framePr w:w="0" w:hRule="auto" w:hSpace="0" w:wrap="auto" w:hAnchor="text" w:xAlign="left" w:yAlign="inline"/>
            <w:spacing w:after="0" w:line="240" w:lineRule="auto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>Diözesanverband Augsburg</w:t>
          </w:r>
        </w:p>
        <w:p w14:paraId="4C5A4F05" w14:textId="77777777" w:rsidR="0088405A" w:rsidRPr="001F34CB" w:rsidRDefault="00B96EC7" w:rsidP="00837808">
          <w:pPr>
            <w:spacing w:after="0" w:line="240" w:lineRule="auto"/>
            <w:jc w:val="center"/>
            <w:rPr>
              <w:rFonts w:ascii="Myriad Pro" w:hAnsi="Myriad Pro"/>
              <w:sz w:val="18"/>
              <w:szCs w:val="16"/>
            </w:rPr>
          </w:pPr>
          <w:proofErr w:type="spellStart"/>
          <w:r w:rsidRPr="001F34CB">
            <w:rPr>
              <w:rFonts w:ascii="Myriad Pro" w:hAnsi="Myriad Pro"/>
              <w:sz w:val="18"/>
              <w:szCs w:val="16"/>
            </w:rPr>
            <w:t>Kitzenmarkt</w:t>
          </w:r>
          <w:proofErr w:type="spellEnd"/>
          <w:r w:rsidRPr="001F34CB">
            <w:rPr>
              <w:rFonts w:ascii="Myriad Pro" w:hAnsi="Myriad Pro"/>
              <w:sz w:val="18"/>
              <w:szCs w:val="16"/>
            </w:rPr>
            <w:t xml:space="preserve"> 20 | 86150 Augsburg</w:t>
          </w:r>
        </w:p>
      </w:tc>
      <w:tc>
        <w:tcPr>
          <w:tcW w:w="5007" w:type="dxa"/>
        </w:tcPr>
        <w:p w14:paraId="3F9662AF" w14:textId="77777777" w:rsidR="0088405A" w:rsidRDefault="00B96EC7" w:rsidP="00837808">
          <w:pPr>
            <w:pStyle w:val="Kopfzeile"/>
            <w:spacing w:after="0" w:line="240" w:lineRule="auto"/>
            <w:jc w:val="right"/>
          </w:pPr>
          <w:r w:rsidRPr="001F34CB">
            <w:rPr>
              <w:rFonts w:ascii="Myriad Pro" w:hAnsi="Myriad Pro"/>
              <w:noProof/>
              <w:lang w:eastAsia="de-DE"/>
            </w:rPr>
            <w:drawing>
              <wp:inline distT="0" distB="0" distL="0" distR="0" wp14:anchorId="62ECE694" wp14:editId="3556A2A5">
                <wp:extent cx="1052339" cy="637229"/>
                <wp:effectExtent l="0" t="0" r="0" b="0"/>
                <wp:docPr id="1773477034" name="Grafik 1773477034" descr="C:\Users\DPSG\Desktop\Gruschd vom Desktop\Logos\Logo Leiter_Schiebe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PSG\Desktop\Gruschd vom Desktop\Logos\Logo Leiter_Schiebe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49" cy="63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A460A2" w14:textId="77777777" w:rsidR="0088405A" w:rsidRDefault="0088405A" w:rsidP="00837808">
    <w:pPr>
      <w:pStyle w:val="Kopfzeile"/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E1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b/>
        <w:color w:val="002060"/>
        <w:sz w:val="24"/>
      </w:rPr>
    </w:lvl>
    <w:lvl w:ilvl="1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D15335"/>
    <w:multiLevelType w:val="hybridMultilevel"/>
    <w:tmpl w:val="C09CBC8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D6767"/>
    <w:multiLevelType w:val="hybridMultilevel"/>
    <w:tmpl w:val="5BFA07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7E0ACD"/>
    <w:multiLevelType w:val="hybridMultilevel"/>
    <w:tmpl w:val="10D056B4"/>
    <w:lvl w:ilvl="0" w:tplc="E8F6E150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16A3"/>
    <w:multiLevelType w:val="hybridMultilevel"/>
    <w:tmpl w:val="6312486E"/>
    <w:lvl w:ilvl="0" w:tplc="21680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52773"/>
    <w:multiLevelType w:val="hybridMultilevel"/>
    <w:tmpl w:val="393C3902"/>
    <w:lvl w:ilvl="0" w:tplc="E8F6E150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07673">
    <w:abstractNumId w:val="0"/>
  </w:num>
  <w:num w:numId="2" w16cid:durableId="1033455098">
    <w:abstractNumId w:val="5"/>
  </w:num>
  <w:num w:numId="3" w16cid:durableId="1421441601">
    <w:abstractNumId w:val="3"/>
  </w:num>
  <w:num w:numId="4" w16cid:durableId="1395422464">
    <w:abstractNumId w:val="4"/>
  </w:num>
  <w:num w:numId="5" w16cid:durableId="2091851322">
    <w:abstractNumId w:val="1"/>
  </w:num>
  <w:num w:numId="6" w16cid:durableId="147536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08"/>
    <w:rsid w:val="002F111A"/>
    <w:rsid w:val="00581E57"/>
    <w:rsid w:val="00837808"/>
    <w:rsid w:val="0088405A"/>
    <w:rsid w:val="009232D1"/>
    <w:rsid w:val="00962DBB"/>
    <w:rsid w:val="00995D7E"/>
    <w:rsid w:val="00A34AA4"/>
    <w:rsid w:val="00B96EC7"/>
    <w:rsid w:val="00CB2E71"/>
    <w:rsid w:val="00D44875"/>
    <w:rsid w:val="00DE3AB5"/>
    <w:rsid w:val="00E2113B"/>
    <w:rsid w:val="00F735FC"/>
    <w:rsid w:val="1B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46B8D"/>
  <w15:chartTrackingRefBased/>
  <w15:docId w15:val="{672FC980-31F6-42A7-96AC-9F0CF6F1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7808"/>
    <w:pPr>
      <w:spacing w:after="160" w:line="259" w:lineRule="auto"/>
    </w:pPr>
    <w:rPr>
      <w:rFonts w:asciiTheme="minorHAnsi" w:hAnsiTheme="minorHAnsi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PSGDesign">
    <w:name w:val="DPSG Design"/>
    <w:basedOn w:val="berschrift1"/>
    <w:qFormat/>
    <w:rsid w:val="00CB2E71"/>
    <w:pPr>
      <w:spacing w:before="0"/>
    </w:pPr>
    <w:rPr>
      <w:rFonts w:ascii="Rockwell" w:hAnsi="Rockwell"/>
      <w:b/>
      <w:color w:val="00206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113B"/>
  </w:style>
  <w:style w:type="paragraph" w:customStyle="1" w:styleId="DPSGDesignberschrift">
    <w:name w:val="DPSG Design (Überschrift)"/>
    <w:basedOn w:val="berschrift1"/>
    <w:rsid w:val="00E2113B"/>
    <w:rPr>
      <w:rFonts w:ascii="Rockwell" w:hAnsi="Rockwell"/>
      <w:b/>
      <w:color w:val="002060"/>
      <w:sz w:val="28"/>
    </w:rPr>
  </w:style>
  <w:style w:type="numbering" w:customStyle="1" w:styleId="Formatvorlage1">
    <w:name w:val="Formatvorlage1"/>
    <w:basedOn w:val="KeineListe"/>
    <w:uiPriority w:val="99"/>
    <w:rsid w:val="00E2113B"/>
    <w:pPr>
      <w:numPr>
        <w:numId w:val="1"/>
      </w:numPr>
    </w:pPr>
  </w:style>
  <w:style w:type="paragraph" w:customStyle="1" w:styleId="DPSG">
    <w:name w:val="DPSG"/>
    <w:basedOn w:val="Standard"/>
    <w:link w:val="DPSGZchn"/>
    <w:qFormat/>
    <w:rsid w:val="00DE3AB5"/>
    <w:rPr>
      <w:rFonts w:ascii="Rockwell" w:hAnsi="Rockwell"/>
      <w:color w:val="002060"/>
    </w:rPr>
  </w:style>
  <w:style w:type="character" w:customStyle="1" w:styleId="DPSGZchn">
    <w:name w:val="DPSG Zchn"/>
    <w:basedOn w:val="Absatz-Standardschriftart"/>
    <w:link w:val="DPSG"/>
    <w:rsid w:val="00DE3AB5"/>
    <w:rPr>
      <w:rFonts w:ascii="Rockwell" w:hAnsi="Rockwell"/>
      <w:color w:val="002060"/>
    </w:rPr>
  </w:style>
  <w:style w:type="paragraph" w:styleId="Kopfzeile">
    <w:name w:val="header"/>
    <w:basedOn w:val="Standard"/>
    <w:link w:val="KopfzeileZchn"/>
    <w:uiPriority w:val="99"/>
    <w:unhideWhenUsed/>
    <w:rsid w:val="00B96E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6EC7"/>
    <w:rPr>
      <w:rFonts w:cstheme="minorHAnsi"/>
      <w:szCs w:val="20"/>
    </w:rPr>
  </w:style>
  <w:style w:type="table" w:styleId="Tabellenraster">
    <w:name w:val="Table Grid"/>
    <w:basedOn w:val="NormaleTabelle"/>
    <w:uiPriority w:val="39"/>
    <w:rsid w:val="00B96EC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B96EC7"/>
    <w:pPr>
      <w:framePr w:w="2393" w:h="4139" w:hSpace="142" w:wrap="around" w:hAnchor="page" w:x="8960" w:yAlign="bottom" w:anchorLock="1"/>
    </w:pPr>
    <w:rPr>
      <w:rFonts w:ascii="Verdana" w:eastAsia="Times" w:hAnsi="Verdana" w:cs="Times New Roman"/>
      <w:b/>
      <w:sz w:val="1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6E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6EC7"/>
    <w:rPr>
      <w:rFonts w:cstheme="minorHAnsi"/>
      <w:szCs w:val="20"/>
    </w:rPr>
  </w:style>
  <w:style w:type="paragraph" w:styleId="Listenabsatz">
    <w:name w:val="List Paragraph"/>
    <w:basedOn w:val="Standard"/>
    <w:uiPriority w:val="34"/>
    <w:qFormat/>
    <w:rsid w:val="00837808"/>
    <w:pPr>
      <w:keepNext/>
      <w:widowControl w:val="0"/>
      <w:spacing w:after="0" w:line="240" w:lineRule="auto"/>
      <w:ind w:left="284"/>
      <w:contextualSpacing/>
    </w:pPr>
  </w:style>
  <w:style w:type="character" w:customStyle="1" w:styleId="markedcontent">
    <w:name w:val="markedcontent"/>
    <w:basedOn w:val="Absatz-Standardschriftart"/>
    <w:uiPriority w:val="1"/>
    <w:rsid w:val="0083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SG\Documents\Benutzerdefinierte%20Office-Vorlagen\DPSG%20Augsburg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a9f9ae-3521-4d90-999e-744531b14327" xsi:nil="true"/>
    <lcf76f155ced4ddcb4097134ff3c332f xmlns="c45ce1f9-92a8-4715-bb11-307c18d2d0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F524FF14DC91419A70A732B65B5236" ma:contentTypeVersion="18" ma:contentTypeDescription="Ein neues Dokument erstellen." ma:contentTypeScope="" ma:versionID="cfbc61ee8c538c3698c2cc9d754726aa">
  <xsd:schema xmlns:xsd="http://www.w3.org/2001/XMLSchema" xmlns:xs="http://www.w3.org/2001/XMLSchema" xmlns:p="http://schemas.microsoft.com/office/2006/metadata/properties" xmlns:ns2="c45ce1f9-92a8-4715-bb11-307c18d2d0b8" xmlns:ns3="a2a9f9ae-3521-4d90-999e-744531b14327" targetNamespace="http://schemas.microsoft.com/office/2006/metadata/properties" ma:root="true" ma:fieldsID="0a9def87a12a300a10d79bd2661b333e" ns2:_="" ns3:_="">
    <xsd:import namespace="c45ce1f9-92a8-4715-bb11-307c18d2d0b8"/>
    <xsd:import namespace="a2a9f9ae-3521-4d90-999e-744531b14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e1f9-92a8-4715-bb11-307c18d2d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392512e-46bc-4f79-af40-2506fe07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f9ae-3521-4d90-999e-744531b14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667db5-fbb1-44ad-8f5b-1509063afba0}" ma:internalName="TaxCatchAll" ma:showField="CatchAllData" ma:web="a2a9f9ae-3521-4d90-999e-744531b14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711FB-1375-497D-998F-E36A63900E78}">
  <ds:schemaRefs>
    <ds:schemaRef ds:uri="http://schemas.microsoft.com/office/infopath/2007/PartnerControls"/>
    <ds:schemaRef ds:uri="http://purl.org/dc/terms/"/>
    <ds:schemaRef ds:uri="c45ce1f9-92a8-4715-bb11-307c18d2d0b8"/>
    <ds:schemaRef ds:uri="http://www.w3.org/XML/1998/namespace"/>
    <ds:schemaRef ds:uri="http://schemas.microsoft.com/office/2006/documentManagement/types"/>
    <ds:schemaRef ds:uri="http://purl.org/dc/dcmitype/"/>
    <ds:schemaRef ds:uri="a2a9f9ae-3521-4d90-999e-744531b14327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8A5A24-C0D2-4D0A-9432-9F2FE2B0D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74C16-C83B-4A2B-B2AE-811084D9B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ce1f9-92a8-4715-bb11-307c18d2d0b8"/>
    <ds:schemaRef ds:uri="a2a9f9ae-3521-4d90-999e-744531b14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DPSG Augsburg_Dokumentvorlage.dotx</Template>
  <TotalTime>0</TotalTime>
  <Pages>2</Pages>
  <Words>24</Words>
  <Characters>158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 Augsburg</dc:creator>
  <cp:keywords/>
  <dc:description/>
  <cp:lastModifiedBy>DPSG Augsburg</cp:lastModifiedBy>
  <cp:revision>2</cp:revision>
  <dcterms:created xsi:type="dcterms:W3CDTF">2025-03-25T13:05:00Z</dcterms:created>
  <dcterms:modified xsi:type="dcterms:W3CDTF">2025-03-25T13:05:00Z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0x010100ABF524FF14DC91419A70A732B65B5236</vt:lpwstr>
  </property>
  <property fmtid="{D5CDD505-2E9C-101B-9397-08002B2CF9AE}" pid="3" name="MediaServiceImageTags">
    <vt:lpwstr/>
  </property>
</Properties>
</file>